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 xml:space="preserve">СОБРАНИЕ ДЕПУТАТОВ 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>БАБИНСКОГО СЕЛЬСОВЕТА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 xml:space="preserve"> ОБОЯНСКОГО РАЙОНА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>ПЯТОГО СОЗЫВА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>РЕШЕНИЕ</w:t>
      </w:r>
    </w:p>
    <w:p w:rsidR="00477D03" w:rsidRPr="00890361" w:rsidRDefault="00477D03" w:rsidP="00E55534">
      <w:pPr>
        <w:pStyle w:val="ConsPlusNormal"/>
        <w:jc w:val="center"/>
        <w:rPr>
          <w:rFonts w:ascii="Arial" w:hAnsi="Arial" w:cs="Arial"/>
          <w:b/>
          <w:bCs/>
          <w:sz w:val="32"/>
          <w:szCs w:val="32"/>
        </w:rPr>
      </w:pPr>
      <w:r w:rsidRPr="00890361">
        <w:rPr>
          <w:rFonts w:ascii="Arial" w:hAnsi="Arial" w:cs="Arial"/>
          <w:b/>
          <w:bCs/>
          <w:sz w:val="32"/>
          <w:szCs w:val="32"/>
        </w:rPr>
        <w:t>От 26 мая 2016 г      № 64/201</w:t>
      </w:r>
    </w:p>
    <w:p w:rsidR="00477D03" w:rsidRPr="00890361" w:rsidRDefault="00477D03" w:rsidP="00E55534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477D03" w:rsidRPr="00890361" w:rsidRDefault="00477D03" w:rsidP="00E55534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477D03" w:rsidRPr="00890361" w:rsidRDefault="00477D03" w:rsidP="00E5553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90361">
        <w:rPr>
          <w:rFonts w:ascii="Arial" w:hAnsi="Arial" w:cs="Arial"/>
          <w:sz w:val="32"/>
          <w:szCs w:val="32"/>
        </w:rPr>
        <w:t>О ПОРЯДКЕ СООБЩЕНИЯ ЛИЦАМИ, ЗАМЕЩАЮЩИМИ МУНИЦИПАЛЬНЫЕ</w:t>
      </w:r>
    </w:p>
    <w:p w:rsidR="00477D03" w:rsidRPr="00890361" w:rsidRDefault="00477D03" w:rsidP="00E55534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890361">
        <w:rPr>
          <w:rFonts w:ascii="Arial" w:hAnsi="Arial" w:cs="Arial"/>
          <w:sz w:val="32"/>
          <w:szCs w:val="32"/>
        </w:rPr>
        <w:t>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77D03" w:rsidRPr="00890361" w:rsidRDefault="00477D03" w:rsidP="00297C1B">
      <w:pPr>
        <w:pStyle w:val="ConsPlusTitle"/>
        <w:rPr>
          <w:rFonts w:ascii="Arial" w:hAnsi="Arial" w:cs="Arial"/>
          <w:sz w:val="32"/>
          <w:szCs w:val="32"/>
        </w:rPr>
      </w:pPr>
    </w:p>
    <w:p w:rsidR="00477D03" w:rsidRPr="00976C2F" w:rsidRDefault="00477D03" w:rsidP="00E5553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В соответствии с Указом Президента Российской Федерации от22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6" w:history="1">
        <w:r w:rsidRPr="00976C2F">
          <w:rPr>
            <w:rFonts w:ascii="Arial" w:hAnsi="Arial" w:cs="Arial"/>
            <w:sz w:val="24"/>
            <w:szCs w:val="24"/>
          </w:rPr>
          <w:t>Уставом</w:t>
        </w:r>
      </w:hyperlink>
      <w:r w:rsidRPr="00976C2F">
        <w:rPr>
          <w:rFonts w:ascii="Arial" w:hAnsi="Arial" w:cs="Arial"/>
          <w:sz w:val="24"/>
          <w:szCs w:val="24"/>
        </w:rPr>
        <w:t xml:space="preserve">  муниципального образования «Бабинский сельсовет» Обоянского района Курской области, Собрание депутатов Бабинского сельсовета Обоянского района Курской области , РЕШИЛО:</w:t>
      </w:r>
    </w:p>
    <w:p w:rsidR="00477D03" w:rsidRPr="00976C2F" w:rsidRDefault="00477D03" w:rsidP="00297C1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477D03" w:rsidRPr="00976C2F" w:rsidRDefault="00477D03" w:rsidP="00297C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1. Утвердить </w:t>
      </w:r>
      <w:hyperlink w:anchor="P45" w:history="1">
        <w:r w:rsidRPr="00976C2F">
          <w:rPr>
            <w:rFonts w:ascii="Arial" w:hAnsi="Arial" w:cs="Arial"/>
            <w:sz w:val="24"/>
            <w:szCs w:val="24"/>
          </w:rPr>
          <w:t>Положение</w:t>
        </w:r>
      </w:hyperlink>
      <w:r w:rsidRPr="00976C2F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477D03" w:rsidRPr="00976C2F" w:rsidRDefault="00477D03" w:rsidP="00C24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ab/>
        <w:t xml:space="preserve">2. Утвердить Изменения, 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Собрания депутатов Бабинского сельсовета Обоянского района </w:t>
      </w:r>
    </w:p>
    <w:p w:rsidR="00477D03" w:rsidRPr="00976C2F" w:rsidRDefault="00477D03" w:rsidP="00575656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от  15.02.2016 г № 59/186 (приложение 2).</w:t>
      </w:r>
    </w:p>
    <w:p w:rsidR="00477D03" w:rsidRPr="00976C2F" w:rsidRDefault="00477D03" w:rsidP="00297C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заместителя Главы Администрации Белоусову В.М.  .</w:t>
      </w:r>
    </w:p>
    <w:p w:rsidR="00477D03" w:rsidRPr="00976C2F" w:rsidRDefault="00477D03" w:rsidP="00297C1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477D03" w:rsidRPr="00976C2F" w:rsidRDefault="00477D03" w:rsidP="00297C1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Глава Бабинского сельсовета:                                                А.А.Голодов</w:t>
      </w:r>
    </w:p>
    <w:p w:rsidR="00477D03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ab/>
      </w:r>
      <w:r w:rsidRPr="00976C2F">
        <w:rPr>
          <w:rFonts w:ascii="Arial" w:hAnsi="Arial" w:cs="Arial"/>
          <w:sz w:val="24"/>
          <w:szCs w:val="24"/>
        </w:rPr>
        <w:tab/>
      </w:r>
      <w:r w:rsidRPr="00976C2F">
        <w:rPr>
          <w:rFonts w:ascii="Arial" w:hAnsi="Arial" w:cs="Arial"/>
          <w:sz w:val="24"/>
          <w:szCs w:val="24"/>
        </w:rPr>
        <w:tab/>
      </w:r>
      <w:r w:rsidRPr="00976C2F">
        <w:rPr>
          <w:rFonts w:ascii="Arial" w:hAnsi="Arial" w:cs="Arial"/>
          <w:sz w:val="24"/>
          <w:szCs w:val="24"/>
        </w:rPr>
        <w:tab/>
      </w:r>
      <w:r w:rsidRPr="00976C2F">
        <w:rPr>
          <w:rFonts w:ascii="Arial" w:hAnsi="Arial" w:cs="Arial"/>
          <w:sz w:val="24"/>
          <w:szCs w:val="24"/>
        </w:rPr>
        <w:tab/>
      </w:r>
      <w:r w:rsidRPr="00976C2F">
        <w:rPr>
          <w:rFonts w:ascii="Arial" w:hAnsi="Arial" w:cs="Arial"/>
          <w:sz w:val="24"/>
          <w:szCs w:val="24"/>
        </w:rPr>
        <w:tab/>
      </w:r>
    </w:p>
    <w:p w:rsidR="00477D03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Pr="00976C2F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Приложение № 1</w:t>
      </w:r>
    </w:p>
    <w:p w:rsidR="00477D03" w:rsidRPr="00976C2F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477D03" w:rsidRPr="00976C2F" w:rsidRDefault="00477D03" w:rsidP="00053AF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Бабинского сельсовета от 26.05.2016 № 64/201</w:t>
      </w: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Pr="00976C2F" w:rsidRDefault="00477D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122"/>
      <w:bookmarkEnd w:id="0"/>
      <w:r w:rsidRPr="00976C2F">
        <w:rPr>
          <w:rFonts w:ascii="Arial" w:hAnsi="Arial" w:cs="Arial"/>
          <w:sz w:val="24"/>
          <w:szCs w:val="24"/>
        </w:rPr>
        <w:t>ПОЛОЖЕНИЕ</w:t>
      </w:r>
    </w:p>
    <w:p w:rsidR="00477D03" w:rsidRPr="00976C2F" w:rsidRDefault="00477D0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 ПОРЯДКЕ СООБЩЕНИЯ ЛИЦАМИ, ЗАМЕЩАЮЩИМИ МУНИЦИПАЛЬНЫЕ ДОЛЖНОСТИ, О ВОЗНИКНОВЕНИИ ЛИЧНОЙ ЗАИНТЕРЕСОВАННОСТИ ПРИ ИСПОЛНЕНИИДОЛЖНОСТНЫХ ОБЯЗАННОСТЕЙ, КОТОРАЯ ПРИВОДИТ ИЛИ МОЖЕТПРИВЕСТИ К КОНФЛИКТУ ИНТЕРЕСОВ</w:t>
      </w:r>
    </w:p>
    <w:p w:rsidR="00477D03" w:rsidRPr="00976C2F" w:rsidRDefault="00477D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18786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1. Настоящим Положением определяется порядок сообщения лицами, замещающими муниципальные должности в Бабинском сельсовете Обоянского района Курской области , в том числе главой Бабинского сельсовета Обоянского района Курской области, депутатами Собрания депутатов Бабинского сельсовета Обоянского района Курской области </w:t>
      </w:r>
    </w:p>
    <w:p w:rsidR="00477D03" w:rsidRPr="00976C2F" w:rsidRDefault="00477D03" w:rsidP="00AC6EF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976C2F">
        <w:rPr>
          <w:rFonts w:ascii="Arial" w:hAnsi="Arial" w:cs="Arial"/>
          <w:sz w:val="24"/>
          <w:szCs w:val="24"/>
        </w:rPr>
        <w:t>(далее –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77D03" w:rsidRPr="00976C2F" w:rsidRDefault="00477D03" w:rsidP="001F74D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477D03" w:rsidRPr="00976C2F" w:rsidRDefault="00477D03" w:rsidP="0030255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33"/>
      <w:bookmarkEnd w:id="1"/>
      <w:r w:rsidRPr="00976C2F">
        <w:rPr>
          <w:rFonts w:ascii="Arial" w:hAnsi="Arial" w:cs="Arial"/>
          <w:sz w:val="24"/>
          <w:szCs w:val="24"/>
        </w:rPr>
        <w:t xml:space="preserve">3. Лица, замещающие муниципальные должности, направляют на имя председателя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уведомление, составленное по форме согласно </w:t>
      </w:r>
      <w:hyperlink w:anchor="P179" w:history="1">
        <w:r w:rsidRPr="00976C2F">
          <w:rPr>
            <w:rFonts w:ascii="Arial" w:hAnsi="Arial" w:cs="Arial"/>
            <w:sz w:val="24"/>
            <w:szCs w:val="24"/>
          </w:rPr>
          <w:t>приложенияк</w:t>
        </w:r>
      </w:hyperlink>
      <w:r w:rsidRPr="00976C2F">
        <w:rPr>
          <w:rFonts w:ascii="Arial" w:hAnsi="Arial" w:cs="Arial"/>
          <w:sz w:val="24"/>
          <w:szCs w:val="24"/>
        </w:rPr>
        <w:t xml:space="preserve"> настоящему Положению.</w:t>
      </w:r>
    </w:p>
    <w:p w:rsidR="00477D03" w:rsidRPr="00976C2F" w:rsidRDefault="00477D03" w:rsidP="0030255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477D03" w:rsidRPr="00976C2F" w:rsidRDefault="00477D03" w:rsidP="00BF25A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4. </w:t>
      </w:r>
      <w:bookmarkStart w:id="2" w:name="P138"/>
      <w:bookmarkEnd w:id="2"/>
      <w:r w:rsidRPr="00976C2F">
        <w:rPr>
          <w:rFonts w:ascii="Arial" w:hAnsi="Arial" w:cs="Arial"/>
          <w:sz w:val="24"/>
          <w:szCs w:val="24"/>
        </w:rPr>
        <w:t>Уведомления, представленные в соответствии с пунктом 3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5. </w:t>
      </w:r>
      <w:bookmarkStart w:id="3" w:name="P142"/>
      <w:bookmarkEnd w:id="3"/>
      <w:r w:rsidRPr="00976C2F">
        <w:rPr>
          <w:rFonts w:ascii="Arial" w:hAnsi="Arial" w:cs="Arial"/>
          <w:sz w:val="24"/>
          <w:szCs w:val="24"/>
        </w:rPr>
        <w:t>В ходе предварительного рассмотрения уведомлений секретарь комиссии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6. По результатам предварительного рассмотрения уведомлений, поступивших в соответствии с </w:t>
      </w:r>
      <w:hyperlink w:anchor="P141" w:history="1">
        <w:r w:rsidRPr="00976C2F">
          <w:rPr>
            <w:rFonts w:ascii="Arial" w:hAnsi="Arial" w:cs="Arial"/>
            <w:sz w:val="24"/>
            <w:szCs w:val="24"/>
          </w:rPr>
          <w:t>пунктом 4</w:t>
        </w:r>
      </w:hyperlink>
      <w:r w:rsidRPr="00976C2F">
        <w:rPr>
          <w:rFonts w:ascii="Arial" w:hAnsi="Arial" w:cs="Arial"/>
          <w:sz w:val="24"/>
          <w:szCs w:val="24"/>
        </w:rPr>
        <w:t xml:space="preserve"> настоящего Положения секретарем комиссии подготавливается мотивированное заключение на каждое из них.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В случае направления запросов, указанных в</w:t>
      </w:r>
      <w:hyperlink w:anchor="P142" w:history="1">
        <w:r w:rsidRPr="00976C2F">
          <w:rPr>
            <w:rFonts w:ascii="Arial" w:hAnsi="Arial" w:cs="Arial"/>
            <w:sz w:val="24"/>
            <w:szCs w:val="24"/>
          </w:rPr>
          <w:t>пункте5</w:t>
        </w:r>
      </w:hyperlink>
      <w:r w:rsidRPr="00976C2F">
        <w:rPr>
          <w:rFonts w:ascii="Arial" w:hAnsi="Arial" w:cs="Arial"/>
          <w:sz w:val="24"/>
          <w:szCs w:val="24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48"/>
      <w:bookmarkEnd w:id="4"/>
      <w:r w:rsidRPr="00976C2F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49"/>
      <w:bookmarkEnd w:id="5"/>
      <w:r w:rsidRPr="00976C2F">
        <w:rPr>
          <w:rFonts w:ascii="Arial" w:hAnsi="Arial" w:cs="Arial"/>
          <w:sz w:val="24"/>
          <w:szCs w:val="24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477D03" w:rsidRPr="00976C2F" w:rsidRDefault="00477D03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8. В случае принятия решения, предусмотренного </w:t>
      </w:r>
      <w:hyperlink w:anchor="P148" w:history="1">
        <w:r w:rsidRPr="00976C2F">
          <w:rPr>
            <w:rFonts w:ascii="Arial" w:hAnsi="Arial" w:cs="Arial"/>
            <w:sz w:val="24"/>
            <w:szCs w:val="24"/>
          </w:rPr>
          <w:t>подпунктом "б" пункта 7</w:t>
        </w:r>
      </w:hyperlink>
      <w:r w:rsidRPr="00976C2F">
        <w:rPr>
          <w:rFonts w:ascii="Arial" w:hAnsi="Arial" w:cs="Arial"/>
          <w:sz w:val="24"/>
          <w:szCs w:val="24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477D03" w:rsidRPr="00976C2F" w:rsidRDefault="00477D03" w:rsidP="00FE452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9. В случае принятия решений, предусмотренных </w:t>
      </w:r>
      <w:hyperlink w:anchor="P148" w:history="1">
        <w:r w:rsidRPr="00976C2F">
          <w:rPr>
            <w:rFonts w:ascii="Arial" w:hAnsi="Arial" w:cs="Arial"/>
            <w:sz w:val="24"/>
            <w:szCs w:val="24"/>
          </w:rPr>
          <w:t>подпунктами "б"</w:t>
        </w:r>
      </w:hyperlink>
      <w:r w:rsidRPr="00976C2F">
        <w:rPr>
          <w:rFonts w:ascii="Arial" w:hAnsi="Arial" w:cs="Arial"/>
          <w:sz w:val="24"/>
          <w:szCs w:val="24"/>
        </w:rPr>
        <w:t xml:space="preserve"> и </w:t>
      </w:r>
      <w:hyperlink w:anchor="P149" w:history="1">
        <w:r w:rsidRPr="00976C2F">
          <w:rPr>
            <w:rFonts w:ascii="Arial" w:hAnsi="Arial" w:cs="Arial"/>
            <w:sz w:val="24"/>
            <w:szCs w:val="24"/>
          </w:rPr>
          <w:t>"в" пункта 7</w:t>
        </w:r>
      </w:hyperlink>
      <w:r w:rsidRPr="00976C2F">
        <w:rPr>
          <w:rFonts w:ascii="Arial" w:hAnsi="Arial" w:cs="Arial"/>
          <w:sz w:val="24"/>
          <w:szCs w:val="24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477D03" w:rsidRPr="00976C2F" w:rsidRDefault="00477D03" w:rsidP="005C754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10. Комиссия рассматривает уведомления и принимает по ним решения в порядке, установленном </w:t>
      </w:r>
      <w:hyperlink r:id="rId7" w:history="1">
        <w:r w:rsidRPr="00976C2F">
          <w:rPr>
            <w:rFonts w:ascii="Arial" w:hAnsi="Arial" w:cs="Arial"/>
            <w:sz w:val="24"/>
            <w:szCs w:val="24"/>
          </w:rPr>
          <w:t>Положением</w:t>
        </w:r>
      </w:hyperlink>
      <w:r w:rsidRPr="00976C2F">
        <w:rPr>
          <w:rFonts w:ascii="Arial" w:hAnsi="Arial" w:cs="Arial"/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утвержденным решением Собрания депутатов Бабинского сельсовета от 15 февраля 2016 № 59/186</w:t>
      </w:r>
    </w:p>
    <w:p w:rsidR="00477D03" w:rsidRPr="00976C2F" w:rsidRDefault="00477D03" w:rsidP="0018786F">
      <w:pPr>
        <w:pStyle w:val="ConsPlusNormal"/>
        <w:rPr>
          <w:rFonts w:ascii="Arial" w:hAnsi="Arial" w:cs="Arial"/>
          <w:sz w:val="24"/>
          <w:szCs w:val="24"/>
        </w:rPr>
      </w:pPr>
    </w:p>
    <w:p w:rsidR="00477D03" w:rsidRPr="00976C2F" w:rsidRDefault="00477D03" w:rsidP="005C754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Приложение </w:t>
      </w:r>
    </w:p>
    <w:p w:rsidR="00477D03" w:rsidRPr="00976C2F" w:rsidRDefault="00477D03" w:rsidP="006E1AC6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к Положению о порядке сообщения лицами, замещающими</w:t>
      </w: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муниципальные должности, о возникновении личной </w:t>
      </w: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заинтересованности при исполнении должностных</w:t>
      </w: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обязанностей, которая приводит или может привести</w:t>
      </w:r>
    </w:p>
    <w:p w:rsidR="00477D03" w:rsidRPr="00976C2F" w:rsidRDefault="00477D0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к конфликту интересов</w:t>
      </w:r>
    </w:p>
    <w:p w:rsidR="00477D03" w:rsidRPr="00976C2F" w:rsidRDefault="00477D0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(отметка об ознакомлении)</w:t>
      </w: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left="3828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Председателю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                                         от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                                   __________________________________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(Ф.И.О., замещаемая должность)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УВЕДОМЛЕНИЕ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 возникновении личной заинтересованности при исполнении должностных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обязанностей, которая приводит или может привести к конфликту</w:t>
      </w:r>
    </w:p>
    <w:p w:rsidR="00477D03" w:rsidRPr="00976C2F" w:rsidRDefault="00477D03" w:rsidP="003C1F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интересов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77D03" w:rsidRPr="00976C2F" w:rsidRDefault="00477D03" w:rsidP="00FD0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477D03" w:rsidRPr="00976C2F" w:rsidRDefault="00477D03" w:rsidP="00392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Намереваюсь (не намереваюсь) лично присутствовать на заседании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(нужное подчеркнуть).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"__" _________ 20__ г. _____________________    ________________________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(подпись лица,    (расшифровка</w:t>
      </w:r>
    </w:p>
    <w:p w:rsidR="00477D03" w:rsidRPr="00976C2F" w:rsidRDefault="00477D03" w:rsidP="006E1A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направляющего                 подписи)</w:t>
      </w:r>
    </w:p>
    <w:p w:rsidR="00477D03" w:rsidRPr="00976C2F" w:rsidRDefault="00477D03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уведомление)</w:t>
      </w:r>
    </w:p>
    <w:p w:rsidR="00477D03" w:rsidRPr="00976C2F" w:rsidRDefault="00477D03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7D03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Pr="00976C2F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Приложение 2</w:t>
      </w:r>
      <w:bookmarkStart w:id="6" w:name="_GoBack"/>
      <w:bookmarkEnd w:id="6"/>
    </w:p>
    <w:p w:rsidR="00477D03" w:rsidRPr="00976C2F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Утверждено решением</w:t>
      </w:r>
    </w:p>
    <w:p w:rsidR="00477D03" w:rsidRPr="00976C2F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Собрания депутатов Бабинского сельсовета</w:t>
      </w:r>
    </w:p>
    <w:p w:rsidR="00477D03" w:rsidRPr="00976C2F" w:rsidRDefault="00477D03" w:rsidP="0079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976C2F">
        <w:rPr>
          <w:rFonts w:ascii="Arial" w:hAnsi="Arial" w:cs="Arial"/>
          <w:sz w:val="24"/>
          <w:szCs w:val="24"/>
        </w:rPr>
        <w:t xml:space="preserve">        От 26.05.2016 № 64/201</w:t>
      </w:r>
    </w:p>
    <w:p w:rsidR="00477D03" w:rsidRPr="00976C2F" w:rsidRDefault="00477D03" w:rsidP="0079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034422">
      <w:pPr>
        <w:tabs>
          <w:tab w:val="left" w:pos="3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7" w:name="P81"/>
      <w:bookmarkEnd w:id="7"/>
      <w:r w:rsidRPr="00976C2F">
        <w:rPr>
          <w:rFonts w:ascii="Arial" w:hAnsi="Arial" w:cs="Arial"/>
          <w:b/>
          <w:bCs/>
          <w:sz w:val="24"/>
          <w:szCs w:val="24"/>
        </w:rPr>
        <w:t>Изменения,</w:t>
      </w:r>
    </w:p>
    <w:p w:rsidR="00477D03" w:rsidRPr="00976C2F" w:rsidRDefault="00477D03" w:rsidP="007938CA">
      <w:pPr>
        <w:pStyle w:val="ConsPlusNormal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976C2F">
        <w:rPr>
          <w:rFonts w:ascii="Arial" w:hAnsi="Arial" w:cs="Arial"/>
          <w:b/>
          <w:bCs/>
          <w:sz w:val="24"/>
          <w:szCs w:val="24"/>
        </w:rPr>
        <w:t>которые вносятся в Положение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утвержденное решением Собрания депутатов Бабинского сельсовета от 15.02.2016 № 59/186</w:t>
      </w:r>
    </w:p>
    <w:p w:rsidR="00477D03" w:rsidRPr="00976C2F" w:rsidRDefault="00477D03" w:rsidP="007938C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7938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1. Пункт 11 Положения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изложить в новой редакции:</w:t>
      </w:r>
    </w:p>
    <w:p w:rsidR="00477D03" w:rsidRPr="00976C2F" w:rsidRDefault="00477D03" w:rsidP="007938CA">
      <w:pPr>
        <w:tabs>
          <w:tab w:val="left" w:pos="3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Комиссия может принять одно из следующих решений:</w:t>
      </w:r>
    </w:p>
    <w:p w:rsidR="00477D03" w:rsidRPr="00976C2F" w:rsidRDefault="00477D03" w:rsidP="007938CA">
      <w:pPr>
        <w:tabs>
          <w:tab w:val="left" w:pos="3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477D03" w:rsidRPr="00976C2F" w:rsidRDefault="00477D03" w:rsidP="007938CA">
      <w:pPr>
        <w:tabs>
          <w:tab w:val="left" w:pos="3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477D03" w:rsidRPr="00976C2F" w:rsidRDefault="00477D03" w:rsidP="007938CA">
      <w:pPr>
        <w:tabs>
          <w:tab w:val="left" w:pos="36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976C2F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</w:t>
      </w:r>
      <w:r>
        <w:rPr>
          <w:rFonts w:ascii="Arial" w:hAnsi="Arial" w:cs="Arial"/>
          <w:sz w:val="24"/>
          <w:szCs w:val="24"/>
        </w:rPr>
        <w:t>гулировании конфликта интересов</w:t>
      </w:r>
      <w:r w:rsidRPr="00976C2F">
        <w:rPr>
          <w:rFonts w:ascii="Arial" w:hAnsi="Arial" w:cs="Arial"/>
          <w:sz w:val="24"/>
          <w:szCs w:val="24"/>
        </w:rPr>
        <w:t>».</w:t>
      </w:r>
    </w:p>
    <w:p w:rsidR="00477D03" w:rsidRPr="00976C2F" w:rsidRDefault="00477D03" w:rsidP="007938C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77D03" w:rsidRPr="00976C2F" w:rsidRDefault="00477D03" w:rsidP="007938C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77D03" w:rsidRPr="00976C2F" w:rsidRDefault="00477D03" w:rsidP="007938CA">
      <w:pPr>
        <w:pStyle w:val="ConsPlusNormal"/>
        <w:rPr>
          <w:rFonts w:ascii="Arial" w:hAnsi="Arial" w:cs="Arial"/>
          <w:sz w:val="24"/>
          <w:szCs w:val="24"/>
        </w:rPr>
      </w:pPr>
    </w:p>
    <w:p w:rsidR="00477D03" w:rsidRPr="00976C2F" w:rsidRDefault="00477D03" w:rsidP="00BF07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77D03" w:rsidRPr="00976C2F" w:rsidSect="00C0427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03" w:rsidRDefault="00477D03" w:rsidP="00AC6EF4">
      <w:pPr>
        <w:spacing w:after="0" w:line="240" w:lineRule="auto"/>
      </w:pPr>
      <w:r>
        <w:separator/>
      </w:r>
    </w:p>
  </w:endnote>
  <w:endnote w:type="continuationSeparator" w:id="1">
    <w:p w:rsidR="00477D03" w:rsidRDefault="00477D03" w:rsidP="00AC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03" w:rsidRDefault="00477D03" w:rsidP="00AC6EF4">
      <w:pPr>
        <w:spacing w:after="0" w:line="240" w:lineRule="auto"/>
      </w:pPr>
      <w:r>
        <w:separator/>
      </w:r>
    </w:p>
  </w:footnote>
  <w:footnote w:type="continuationSeparator" w:id="1">
    <w:p w:rsidR="00477D03" w:rsidRDefault="00477D03" w:rsidP="00AC6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1553"/>
    <w:rsid w:val="00006065"/>
    <w:rsid w:val="00034422"/>
    <w:rsid w:val="00037C3E"/>
    <w:rsid w:val="00051E45"/>
    <w:rsid w:val="00053AF5"/>
    <w:rsid w:val="00061D39"/>
    <w:rsid w:val="000C55E9"/>
    <w:rsid w:val="000E75F7"/>
    <w:rsid w:val="00125E50"/>
    <w:rsid w:val="0018786F"/>
    <w:rsid w:val="001F35C5"/>
    <w:rsid w:val="001F74D6"/>
    <w:rsid w:val="00297C1B"/>
    <w:rsid w:val="00302552"/>
    <w:rsid w:val="00305FA6"/>
    <w:rsid w:val="0039208B"/>
    <w:rsid w:val="003962E5"/>
    <w:rsid w:val="003C1F9D"/>
    <w:rsid w:val="003F241D"/>
    <w:rsid w:val="00424A97"/>
    <w:rsid w:val="00477D03"/>
    <w:rsid w:val="00495E32"/>
    <w:rsid w:val="004A68E8"/>
    <w:rsid w:val="004E3B24"/>
    <w:rsid w:val="00575656"/>
    <w:rsid w:val="005A625F"/>
    <w:rsid w:val="005C72AF"/>
    <w:rsid w:val="005C7541"/>
    <w:rsid w:val="005D77E0"/>
    <w:rsid w:val="006138B1"/>
    <w:rsid w:val="006B091E"/>
    <w:rsid w:val="006E1AC6"/>
    <w:rsid w:val="00736FAD"/>
    <w:rsid w:val="00742592"/>
    <w:rsid w:val="007938CA"/>
    <w:rsid w:val="007A1553"/>
    <w:rsid w:val="007B14E7"/>
    <w:rsid w:val="0082387B"/>
    <w:rsid w:val="008329BA"/>
    <w:rsid w:val="00890361"/>
    <w:rsid w:val="008A50D2"/>
    <w:rsid w:val="00942BAF"/>
    <w:rsid w:val="00976C2F"/>
    <w:rsid w:val="009C6B73"/>
    <w:rsid w:val="009F73C5"/>
    <w:rsid w:val="00A66607"/>
    <w:rsid w:val="00A70EF4"/>
    <w:rsid w:val="00A732D2"/>
    <w:rsid w:val="00AC6EF4"/>
    <w:rsid w:val="00B17C55"/>
    <w:rsid w:val="00B91DAD"/>
    <w:rsid w:val="00BE644B"/>
    <w:rsid w:val="00BF0789"/>
    <w:rsid w:val="00BF25A3"/>
    <w:rsid w:val="00C04279"/>
    <w:rsid w:val="00C11EEF"/>
    <w:rsid w:val="00C24A7C"/>
    <w:rsid w:val="00C43487"/>
    <w:rsid w:val="00C57790"/>
    <w:rsid w:val="00C87388"/>
    <w:rsid w:val="00C97709"/>
    <w:rsid w:val="00CC3F2B"/>
    <w:rsid w:val="00CC5944"/>
    <w:rsid w:val="00CE2CEA"/>
    <w:rsid w:val="00D62FB2"/>
    <w:rsid w:val="00D85DDE"/>
    <w:rsid w:val="00DE02AD"/>
    <w:rsid w:val="00DE1862"/>
    <w:rsid w:val="00E55534"/>
    <w:rsid w:val="00E67B3A"/>
    <w:rsid w:val="00F20961"/>
    <w:rsid w:val="00F450AE"/>
    <w:rsid w:val="00F51443"/>
    <w:rsid w:val="00FB7327"/>
    <w:rsid w:val="00FD0857"/>
    <w:rsid w:val="00FE334F"/>
    <w:rsid w:val="00FE4524"/>
    <w:rsid w:val="00FE68DD"/>
    <w:rsid w:val="00FF1589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1553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A155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A1553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7A15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C6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6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C6E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06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C8F9DE7250D3F281B6ED2965BDFA7A644FF534EEB7620313A0E853C1CC526442C5227163BEFEBDk3x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660616A26E69D9B92E124BAD60E76E4507FC1BAC96824A0055F5337F9E7700DF91yAg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117</TotalTime>
  <Pages>5</Pages>
  <Words>1569</Words>
  <Characters>8945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cp:lastPrinted>2016-04-28T11:02:00Z</cp:lastPrinted>
  <dcterms:created xsi:type="dcterms:W3CDTF">2016-04-28T09:10:00Z</dcterms:created>
  <dcterms:modified xsi:type="dcterms:W3CDTF">2016-06-02T10:24:00Z</dcterms:modified>
</cp:coreProperties>
</file>